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E2" w:rsidRPr="00FF1F14" w:rsidRDefault="00561AF2" w:rsidP="009D7641">
      <w:pPr>
        <w:pStyle w:val="Sinespaciado"/>
        <w:jc w:val="center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 w:cs="Tahom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126365</wp:posOffset>
            </wp:positionV>
            <wp:extent cx="5398135" cy="1535430"/>
            <wp:effectExtent l="19050" t="0" r="0" b="0"/>
            <wp:wrapNone/>
            <wp:docPr id="14" name="Imagen 61" descr="http://www.uniturismo.co/n/images/stories/planes/Port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uniturismo.co/n/images/stories/planes/Portal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1535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2DE2" w:rsidRPr="00FF1F14" w:rsidRDefault="00561AF2" w:rsidP="004E2DE2">
      <w:pPr>
        <w:pStyle w:val="Sinespaciado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 w:cs="Tahoma"/>
          <w:b/>
          <w:noProof/>
          <w:color w:val="002060"/>
          <w:sz w:val="28"/>
          <w:szCs w:val="28"/>
        </w:rPr>
        <w:t xml:space="preserve">        </w:t>
      </w:r>
      <w:r w:rsidR="00C73168" w:rsidRPr="00C73168">
        <w:rPr>
          <w:rFonts w:ascii="Agency FB" w:hAnsi="Agency FB" w:cs="Tahoma"/>
          <w:b/>
          <w:noProof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2.6pt;height:24.45pt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CLUB EL PORTAL"/>
          </v:shape>
        </w:pict>
      </w:r>
    </w:p>
    <w:p w:rsidR="004E2DE2" w:rsidRPr="00FF1F14" w:rsidRDefault="004E2DE2" w:rsidP="004E2DE2">
      <w:pPr>
        <w:pStyle w:val="Sinespaciado"/>
        <w:jc w:val="center"/>
        <w:rPr>
          <w:rFonts w:ascii="Agency FB" w:hAnsi="Agency FB"/>
          <w:color w:val="002060"/>
          <w:sz w:val="28"/>
          <w:szCs w:val="28"/>
        </w:rPr>
      </w:pPr>
    </w:p>
    <w:p w:rsidR="00561AF2" w:rsidRDefault="00561AF2" w:rsidP="009B0065">
      <w:pPr>
        <w:spacing w:after="0"/>
        <w:jc w:val="center"/>
        <w:rPr>
          <w:rFonts w:ascii="Agency FB" w:hAnsi="Agency FB"/>
          <w:color w:val="002060"/>
          <w:sz w:val="28"/>
          <w:szCs w:val="28"/>
        </w:rPr>
      </w:pPr>
    </w:p>
    <w:p w:rsidR="00561AF2" w:rsidRDefault="00C73168" w:rsidP="009B0065">
      <w:pPr>
        <w:spacing w:after="0"/>
        <w:jc w:val="center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noProof/>
          <w:color w:val="00206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79.85pt;margin-top:8.15pt;width:343.35pt;height:35.3pt;z-index:251766784" filled="f" stroked="f">
            <v:textbox style="mso-next-textbox:#_x0000_s1096">
              <w:txbxContent>
                <w:p w:rsidR="005D7AEC" w:rsidRPr="008914F5" w:rsidRDefault="005D7AEC" w:rsidP="00561AF2">
                  <w:pPr>
                    <w:jc w:val="right"/>
                    <w:rPr>
                      <w:rFonts w:ascii="Agency FB" w:hAnsi="Agency FB"/>
                      <w:b/>
                      <w:color w:val="002060"/>
                      <w:sz w:val="40"/>
                      <w:szCs w:val="24"/>
                    </w:rPr>
                  </w:pPr>
                  <w:r>
                    <w:rPr>
                      <w:rFonts w:ascii="Agency FB" w:hAnsi="Agency FB"/>
                      <w:b/>
                      <w:color w:val="002060"/>
                      <w:sz w:val="40"/>
                      <w:szCs w:val="24"/>
                    </w:rPr>
                    <w:t>Naturaleza pura para su entretenimiento</w:t>
                  </w:r>
                </w:p>
              </w:txbxContent>
            </v:textbox>
          </v:shape>
        </w:pict>
      </w:r>
    </w:p>
    <w:p w:rsidR="00561AF2" w:rsidRDefault="00561AF2" w:rsidP="009B0065">
      <w:pPr>
        <w:spacing w:after="0"/>
        <w:jc w:val="center"/>
        <w:rPr>
          <w:rFonts w:ascii="Agency FB" w:hAnsi="Agency FB"/>
          <w:color w:val="002060"/>
          <w:sz w:val="28"/>
          <w:szCs w:val="28"/>
        </w:rPr>
      </w:pPr>
    </w:p>
    <w:p w:rsidR="00561AF2" w:rsidRDefault="00561AF2" w:rsidP="009B0065">
      <w:pPr>
        <w:spacing w:after="0"/>
        <w:jc w:val="center"/>
        <w:rPr>
          <w:rFonts w:ascii="Agency FB" w:hAnsi="Agency FB"/>
          <w:color w:val="002060"/>
          <w:sz w:val="28"/>
          <w:szCs w:val="28"/>
        </w:rPr>
      </w:pPr>
    </w:p>
    <w:p w:rsidR="009B0065" w:rsidRDefault="009B0065" w:rsidP="009B0065">
      <w:pPr>
        <w:spacing w:after="0"/>
        <w:jc w:val="center"/>
        <w:rPr>
          <w:rFonts w:ascii="Agency FB" w:hAnsi="Agency FB"/>
          <w:color w:val="002060"/>
          <w:sz w:val="28"/>
          <w:szCs w:val="28"/>
        </w:rPr>
      </w:pPr>
      <w:r w:rsidRPr="008E2436">
        <w:rPr>
          <w:rFonts w:ascii="Agency FB" w:hAnsi="Agency FB"/>
          <w:color w:val="002060"/>
          <w:sz w:val="28"/>
          <w:szCs w:val="28"/>
        </w:rPr>
        <w:t>Transporte (AAA), Guía turístico durante todo el recorrido y Seguro de viaje.</w:t>
      </w:r>
    </w:p>
    <w:p w:rsidR="009B0065" w:rsidRPr="00B11CF5" w:rsidRDefault="009B0065" w:rsidP="009B0065">
      <w:pPr>
        <w:pStyle w:val="Sinespaciado"/>
        <w:jc w:val="right"/>
        <w:rPr>
          <w:rFonts w:ascii="Agency FB" w:hAnsi="Agency FB"/>
          <w:b/>
          <w:color w:val="00B0F0"/>
          <w:sz w:val="10"/>
          <w:szCs w:val="28"/>
        </w:rPr>
      </w:pPr>
    </w:p>
    <w:p w:rsidR="009B0065" w:rsidRDefault="009B0065" w:rsidP="009B0065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</w:p>
    <w:p w:rsidR="009B0065" w:rsidRDefault="009B0065" w:rsidP="009B0065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>SALIDA: 7:00am a 8:00am</w:t>
      </w:r>
    </w:p>
    <w:p w:rsidR="009B0065" w:rsidRDefault="009B0065" w:rsidP="009B0065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</w:p>
    <w:p w:rsidR="009B0065" w:rsidRPr="00BE21A7" w:rsidRDefault="009B0065" w:rsidP="009B0065">
      <w:pPr>
        <w:pStyle w:val="Sinespaciado"/>
        <w:rPr>
          <w:rFonts w:ascii="Agency FB" w:hAnsi="Agency FB"/>
          <w:b/>
          <w:color w:val="00B0F0"/>
          <w:sz w:val="28"/>
          <w:szCs w:val="28"/>
        </w:rPr>
      </w:pPr>
      <w:r w:rsidRPr="003B430A">
        <w:rPr>
          <w:rFonts w:ascii="Agency FB" w:hAnsi="Agency FB"/>
          <w:b/>
          <w:color w:val="00B0F0"/>
          <w:sz w:val="28"/>
          <w:szCs w:val="28"/>
        </w:rPr>
        <w:t>Estadía dentro de las instalaciones del “</w:t>
      </w:r>
      <w:r w:rsidR="00561AF2">
        <w:rPr>
          <w:rFonts w:ascii="Agency FB" w:hAnsi="Agency FB"/>
          <w:b/>
          <w:color w:val="00B0F0"/>
          <w:sz w:val="28"/>
          <w:szCs w:val="28"/>
        </w:rPr>
        <w:t>El Portal</w:t>
      </w:r>
      <w:r w:rsidRPr="003B430A">
        <w:rPr>
          <w:rFonts w:ascii="Agency FB" w:hAnsi="Agency FB"/>
          <w:b/>
          <w:color w:val="00B0F0"/>
          <w:sz w:val="28"/>
          <w:szCs w:val="28"/>
        </w:rPr>
        <w:t>”</w:t>
      </w:r>
    </w:p>
    <w:p w:rsidR="009B0065" w:rsidRPr="00FF1F14" w:rsidRDefault="009B0065" w:rsidP="009B006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7965A0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“LAGOS”</w:t>
      </w:r>
    </w:p>
    <w:p w:rsidR="00561AF2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“PISCINAS NATURALES”</w:t>
      </w:r>
    </w:p>
    <w:p w:rsidR="00561AF2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“CASCADAS NATURALES”</w:t>
      </w:r>
    </w:p>
    <w:p w:rsidR="00561AF2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“PESCA DEPORTIVA”</w:t>
      </w:r>
    </w:p>
    <w:p w:rsidR="00561AF2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“SPA AL AIRE LIBRE”</w:t>
      </w:r>
    </w:p>
    <w:p w:rsidR="00561AF2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“SENDEROS ECOLÓGICOS”</w:t>
      </w:r>
    </w:p>
    <w:p w:rsidR="00561AF2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“MOLIENDA PANELERA”</w:t>
      </w:r>
    </w:p>
    <w:p w:rsidR="00561AF2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Almuerzo</w:t>
      </w:r>
    </w:p>
    <w:p w:rsidR="00561AF2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“PARQUE INFANTIL”</w:t>
      </w:r>
    </w:p>
    <w:p w:rsidR="00561AF2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“CICLOMONTAÑISMO”</w:t>
      </w:r>
    </w:p>
    <w:p w:rsidR="00561AF2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“POLIDEPORTIVO”</w:t>
      </w:r>
    </w:p>
    <w:p w:rsidR="00561AF2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“MINITEJO”</w:t>
      </w:r>
    </w:p>
    <w:p w:rsidR="00561AF2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“BOLO CRIOLLO”</w:t>
      </w:r>
    </w:p>
    <w:p w:rsidR="00561AF2" w:rsidRDefault="00561AF2" w:rsidP="00561AF2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“ZONA DE CAMPING”</w:t>
      </w:r>
    </w:p>
    <w:p w:rsidR="008521B0" w:rsidRDefault="008521B0" w:rsidP="004E2DE2">
      <w:pPr>
        <w:pStyle w:val="Sinespaciado"/>
        <w:ind w:left="720"/>
        <w:rPr>
          <w:rFonts w:ascii="Agency FB" w:hAnsi="Agency FB"/>
          <w:color w:val="002060"/>
          <w:sz w:val="28"/>
          <w:szCs w:val="28"/>
        </w:rPr>
      </w:pPr>
    </w:p>
    <w:p w:rsidR="00065837" w:rsidRDefault="00065837" w:rsidP="00065837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</w:p>
    <w:p w:rsidR="00065837" w:rsidRPr="008914F5" w:rsidRDefault="00065837" w:rsidP="00065837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  <w:r w:rsidRPr="008914F5">
        <w:rPr>
          <w:rFonts w:ascii="Agency FB" w:hAnsi="Agency FB"/>
          <w:b/>
          <w:color w:val="00B0F0"/>
          <w:sz w:val="24"/>
          <w:szCs w:val="24"/>
        </w:rPr>
        <w:t>INVERSIÓN</w:t>
      </w:r>
    </w:p>
    <w:p w:rsidR="00065837" w:rsidRPr="008914F5" w:rsidRDefault="00065837" w:rsidP="00065837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>ADULTOS</w:t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 xml:space="preserve">$ </w:t>
      </w:r>
      <w:r>
        <w:rPr>
          <w:rFonts w:ascii="Agency FB" w:hAnsi="Agency FB"/>
          <w:b/>
          <w:color w:val="92D050"/>
          <w:sz w:val="24"/>
          <w:szCs w:val="24"/>
        </w:rPr>
        <w:t>7</w:t>
      </w:r>
      <w:r w:rsidRPr="008914F5">
        <w:rPr>
          <w:rFonts w:ascii="Agency FB" w:hAnsi="Agency FB"/>
          <w:b/>
          <w:color w:val="92D050"/>
          <w:sz w:val="24"/>
          <w:szCs w:val="24"/>
        </w:rPr>
        <w:t>9.990</w:t>
      </w:r>
    </w:p>
    <w:p w:rsidR="00065837" w:rsidRPr="008914F5" w:rsidRDefault="00065837" w:rsidP="00065837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 xml:space="preserve">NIÑOS </w:t>
      </w:r>
      <w:r w:rsidRPr="008914F5">
        <w:rPr>
          <w:rFonts w:ascii="Agency FB" w:hAnsi="Agency FB"/>
          <w:color w:val="002060"/>
          <w:sz w:val="24"/>
          <w:szCs w:val="24"/>
        </w:rPr>
        <w:t>entre 2 y 11 años</w:t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 xml:space="preserve">$ </w:t>
      </w:r>
      <w:r>
        <w:rPr>
          <w:rFonts w:ascii="Agency FB" w:hAnsi="Agency FB"/>
          <w:b/>
          <w:color w:val="92D050"/>
          <w:sz w:val="24"/>
          <w:szCs w:val="24"/>
        </w:rPr>
        <w:t>6</w:t>
      </w:r>
      <w:r w:rsidRPr="008914F5">
        <w:rPr>
          <w:rFonts w:ascii="Agency FB" w:hAnsi="Agency FB"/>
          <w:b/>
          <w:color w:val="92D050"/>
          <w:sz w:val="24"/>
          <w:szCs w:val="24"/>
        </w:rPr>
        <w:t>9.990</w:t>
      </w:r>
    </w:p>
    <w:p w:rsidR="00065837" w:rsidRPr="008914F5" w:rsidRDefault="00065837" w:rsidP="00065837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 xml:space="preserve">NIÑOS menores de 2 años </w:t>
      </w:r>
      <w:r w:rsidRPr="008914F5">
        <w:rPr>
          <w:rFonts w:ascii="Agency FB" w:hAnsi="Agency FB"/>
          <w:color w:val="002060"/>
          <w:sz w:val="24"/>
          <w:szCs w:val="24"/>
        </w:rPr>
        <w:t>(Solo Incluye Seguro)</w:t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>$ 5.000</w:t>
      </w:r>
    </w:p>
    <w:p w:rsidR="00065837" w:rsidRPr="00FF1F14" w:rsidRDefault="00065837" w:rsidP="00065837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065837" w:rsidRDefault="00065837" w:rsidP="00065837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065837" w:rsidRPr="00FF1F14" w:rsidRDefault="00065837" w:rsidP="00065837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065837" w:rsidRPr="00670AA7" w:rsidRDefault="00065837" w:rsidP="00065837">
      <w:pPr>
        <w:pStyle w:val="Sinespaciado"/>
        <w:jc w:val="center"/>
        <w:rPr>
          <w:rFonts w:ascii="Agency FB" w:hAnsi="Agency FB" w:cs="Times New Roman"/>
          <w:color w:val="7F7F7F" w:themeColor="text1" w:themeTint="80"/>
          <w:sz w:val="28"/>
          <w:szCs w:val="28"/>
        </w:rPr>
      </w:pPr>
      <w:r>
        <w:rPr>
          <w:rFonts w:ascii="Agency FB" w:hAnsi="Agency FB" w:cs="Times New Roman"/>
          <w:color w:val="7F7F7F" w:themeColor="text1" w:themeTint="80"/>
          <w:sz w:val="28"/>
          <w:szCs w:val="28"/>
        </w:rPr>
        <w:t>**</w:t>
      </w:r>
      <w:r w:rsidRPr="00670AA7">
        <w:rPr>
          <w:rFonts w:ascii="Agency FB" w:hAnsi="Agency FB" w:cs="Times New Roman"/>
          <w:color w:val="7F7F7F" w:themeColor="text1" w:themeTint="80"/>
          <w:sz w:val="28"/>
          <w:szCs w:val="28"/>
        </w:rPr>
        <w:t>Tarifas sujetas a disponibilidad y cambios sin previo aviso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**</w:t>
      </w:r>
    </w:p>
    <w:sectPr w:rsidR="00065837" w:rsidRPr="00670AA7" w:rsidSect="006C1667">
      <w:headerReference w:type="default" r:id="rId9"/>
      <w:footerReference w:type="default" r:id="rId10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F8" w:rsidRDefault="00724AF8" w:rsidP="00C14009">
      <w:pPr>
        <w:spacing w:after="0" w:line="240" w:lineRule="auto"/>
      </w:pPr>
      <w:r>
        <w:separator/>
      </w:r>
    </w:p>
  </w:endnote>
  <w:endnote w:type="continuationSeparator" w:id="1">
    <w:p w:rsidR="00724AF8" w:rsidRDefault="00724AF8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C73168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next-textbox:#Cuadro de texto 2;mso-fit-shape-to-text:t">
            <w:txbxContent>
              <w:p w:rsidR="005D7AEC" w:rsidRPr="00176524" w:rsidRDefault="005D7AE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5D7AEC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next-textbox:#_x0000_s2050;mso-fit-shape-to-text:t">
            <w:txbxContent>
              <w:p w:rsidR="005D7AEC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5D7AEC" w:rsidRPr="00EB24F3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next-textbox:#_x0000_s2049;mso-fit-shape-to-text:t">
            <w:txbxContent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0819E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="00FE4C1C"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  <w:r w:rsidR="00FE4C1C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 w:rsidR="00FE4C1C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info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F8" w:rsidRDefault="00724AF8" w:rsidP="00C14009">
      <w:pPr>
        <w:spacing w:after="0" w:line="240" w:lineRule="auto"/>
      </w:pPr>
      <w:r>
        <w:separator/>
      </w:r>
    </w:p>
  </w:footnote>
  <w:footnote w:type="continuationSeparator" w:id="1">
    <w:p w:rsidR="00724AF8" w:rsidRDefault="00724AF8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D7A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3168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;mso-next-textbox:#5 Cuadro de texto">
            <w:txbxContent>
              <w:p w:rsidR="005D7AEC" w:rsidRPr="0078552F" w:rsidRDefault="005D7AEC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87.6pt;height:78.8pt" o:bullet="t">
        <v:imagedata r:id="rId1" o:title="Avatar_Universal"/>
      </v:shape>
    </w:pict>
  </w:numPicBullet>
  <w:numPicBullet w:numPicBulletId="1">
    <w:pict>
      <v:shape id="_x0000_i1069" type="#_x0000_t75" style="width:350.5pt;height:350.5pt" o:bullet="t">
        <v:imagedata r:id="rId2" o:title="imagen 1 universal"/>
      </v:shape>
    </w:pict>
  </w:numPicBullet>
  <w:abstractNum w:abstractNumId="0">
    <w:nsid w:val="0541452D"/>
    <w:multiLevelType w:val="hybridMultilevel"/>
    <w:tmpl w:val="14E85068"/>
    <w:lvl w:ilvl="0" w:tplc="66F434E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4F6"/>
    <w:multiLevelType w:val="hybridMultilevel"/>
    <w:tmpl w:val="C966C73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4C3"/>
    <w:multiLevelType w:val="hybridMultilevel"/>
    <w:tmpl w:val="CF5A36A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7FD2"/>
    <w:multiLevelType w:val="hybridMultilevel"/>
    <w:tmpl w:val="C5FAB2F4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0EE27504"/>
    <w:lvl w:ilvl="0" w:tplc="82380396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24CD1"/>
    <w:multiLevelType w:val="hybridMultilevel"/>
    <w:tmpl w:val="47ECA0E2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97D"/>
    <w:multiLevelType w:val="hybridMultilevel"/>
    <w:tmpl w:val="FA6CC30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3633C"/>
    <w:multiLevelType w:val="hybridMultilevel"/>
    <w:tmpl w:val="8880F63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6406"/>
    <w:multiLevelType w:val="hybridMultilevel"/>
    <w:tmpl w:val="0F407AA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5BC"/>
    <w:multiLevelType w:val="hybridMultilevel"/>
    <w:tmpl w:val="02D4B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B8"/>
    <w:multiLevelType w:val="hybridMultilevel"/>
    <w:tmpl w:val="893AD7D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363"/>
    <w:multiLevelType w:val="hybridMultilevel"/>
    <w:tmpl w:val="9BBC2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88D"/>
    <w:multiLevelType w:val="hybridMultilevel"/>
    <w:tmpl w:val="2332907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1BA8"/>
    <w:multiLevelType w:val="hybridMultilevel"/>
    <w:tmpl w:val="57EEA9C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7C9A"/>
    <w:multiLevelType w:val="hybridMultilevel"/>
    <w:tmpl w:val="C934481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600"/>
    <w:multiLevelType w:val="hybridMultilevel"/>
    <w:tmpl w:val="707259F6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F1C1C"/>
    <w:multiLevelType w:val="hybridMultilevel"/>
    <w:tmpl w:val="DCB2407C"/>
    <w:lvl w:ilvl="0" w:tplc="45F06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4A6"/>
    <w:multiLevelType w:val="hybridMultilevel"/>
    <w:tmpl w:val="7264C68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9"/>
  </w:num>
  <w:num w:numId="5">
    <w:abstractNumId w:val="21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24"/>
  </w:num>
  <w:num w:numId="20">
    <w:abstractNumId w:val="7"/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>
      <o:colormru v:ext="edit" colors="#f06"/>
      <o:colormenu v:ext="edit" fillcolor="none" strokecolor="none" shadow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07B34"/>
    <w:rsid w:val="000322B2"/>
    <w:rsid w:val="00036545"/>
    <w:rsid w:val="00046948"/>
    <w:rsid w:val="000510E4"/>
    <w:rsid w:val="00053ECE"/>
    <w:rsid w:val="00065837"/>
    <w:rsid w:val="0006669E"/>
    <w:rsid w:val="000763C4"/>
    <w:rsid w:val="000819EA"/>
    <w:rsid w:val="000916BF"/>
    <w:rsid w:val="0009517F"/>
    <w:rsid w:val="00097623"/>
    <w:rsid w:val="000B33D8"/>
    <w:rsid w:val="000B57CC"/>
    <w:rsid w:val="000C76A1"/>
    <w:rsid w:val="000D111D"/>
    <w:rsid w:val="000D5877"/>
    <w:rsid w:val="000E659C"/>
    <w:rsid w:val="000F6AC7"/>
    <w:rsid w:val="00102638"/>
    <w:rsid w:val="00112D51"/>
    <w:rsid w:val="00116259"/>
    <w:rsid w:val="00121E49"/>
    <w:rsid w:val="001279DD"/>
    <w:rsid w:val="00130069"/>
    <w:rsid w:val="001473AA"/>
    <w:rsid w:val="0015558D"/>
    <w:rsid w:val="00156695"/>
    <w:rsid w:val="00160E2B"/>
    <w:rsid w:val="001730D0"/>
    <w:rsid w:val="00174D06"/>
    <w:rsid w:val="001778D1"/>
    <w:rsid w:val="00187A7E"/>
    <w:rsid w:val="00192BA2"/>
    <w:rsid w:val="00194AA5"/>
    <w:rsid w:val="001A4A5A"/>
    <w:rsid w:val="001B17F1"/>
    <w:rsid w:val="001C5145"/>
    <w:rsid w:val="001D0BE8"/>
    <w:rsid w:val="001F2BDB"/>
    <w:rsid w:val="002059D0"/>
    <w:rsid w:val="00217920"/>
    <w:rsid w:val="00222E2C"/>
    <w:rsid w:val="002350CF"/>
    <w:rsid w:val="002412DE"/>
    <w:rsid w:val="002458D9"/>
    <w:rsid w:val="0026432C"/>
    <w:rsid w:val="002734DC"/>
    <w:rsid w:val="00275A43"/>
    <w:rsid w:val="00295463"/>
    <w:rsid w:val="002B48D3"/>
    <w:rsid w:val="002C6574"/>
    <w:rsid w:val="002C70E5"/>
    <w:rsid w:val="002D0309"/>
    <w:rsid w:val="002D4F5C"/>
    <w:rsid w:val="002F3743"/>
    <w:rsid w:val="00304AD0"/>
    <w:rsid w:val="00307A29"/>
    <w:rsid w:val="0033262A"/>
    <w:rsid w:val="00346F7F"/>
    <w:rsid w:val="00352107"/>
    <w:rsid w:val="003864B5"/>
    <w:rsid w:val="0039168F"/>
    <w:rsid w:val="003926A7"/>
    <w:rsid w:val="003A5FB3"/>
    <w:rsid w:val="003B430A"/>
    <w:rsid w:val="003B54B3"/>
    <w:rsid w:val="003D5ECD"/>
    <w:rsid w:val="003F31C7"/>
    <w:rsid w:val="003F7192"/>
    <w:rsid w:val="004046B1"/>
    <w:rsid w:val="00414768"/>
    <w:rsid w:val="00414ED2"/>
    <w:rsid w:val="0042086D"/>
    <w:rsid w:val="00434BCE"/>
    <w:rsid w:val="00455FB4"/>
    <w:rsid w:val="0046586B"/>
    <w:rsid w:val="0047590A"/>
    <w:rsid w:val="0048192A"/>
    <w:rsid w:val="00497FBA"/>
    <w:rsid w:val="004A1047"/>
    <w:rsid w:val="004B0962"/>
    <w:rsid w:val="004B0996"/>
    <w:rsid w:val="004B379C"/>
    <w:rsid w:val="004B4628"/>
    <w:rsid w:val="004B4F13"/>
    <w:rsid w:val="004C675E"/>
    <w:rsid w:val="004D3BBA"/>
    <w:rsid w:val="004E2DE2"/>
    <w:rsid w:val="004F29C5"/>
    <w:rsid w:val="004F4AE6"/>
    <w:rsid w:val="004F6832"/>
    <w:rsid w:val="005023A3"/>
    <w:rsid w:val="00511834"/>
    <w:rsid w:val="00514313"/>
    <w:rsid w:val="005341F3"/>
    <w:rsid w:val="005614F2"/>
    <w:rsid w:val="00561AF2"/>
    <w:rsid w:val="00566D31"/>
    <w:rsid w:val="00582469"/>
    <w:rsid w:val="00584314"/>
    <w:rsid w:val="0058504F"/>
    <w:rsid w:val="005935F9"/>
    <w:rsid w:val="005A208E"/>
    <w:rsid w:val="005A5333"/>
    <w:rsid w:val="005B3B69"/>
    <w:rsid w:val="005B4141"/>
    <w:rsid w:val="005C48B5"/>
    <w:rsid w:val="005D16EC"/>
    <w:rsid w:val="005D17A9"/>
    <w:rsid w:val="005D7AEC"/>
    <w:rsid w:val="005E05BD"/>
    <w:rsid w:val="005E1DCB"/>
    <w:rsid w:val="005E465B"/>
    <w:rsid w:val="005F157D"/>
    <w:rsid w:val="00621555"/>
    <w:rsid w:val="00636609"/>
    <w:rsid w:val="00640EA3"/>
    <w:rsid w:val="006441F8"/>
    <w:rsid w:val="00646428"/>
    <w:rsid w:val="00661A0E"/>
    <w:rsid w:val="006661F3"/>
    <w:rsid w:val="00670AA7"/>
    <w:rsid w:val="00674A46"/>
    <w:rsid w:val="006A554E"/>
    <w:rsid w:val="006B00E1"/>
    <w:rsid w:val="006B2BAD"/>
    <w:rsid w:val="006B5209"/>
    <w:rsid w:val="006C1667"/>
    <w:rsid w:val="006C1E6B"/>
    <w:rsid w:val="006E02D1"/>
    <w:rsid w:val="006E15F5"/>
    <w:rsid w:val="006E16D5"/>
    <w:rsid w:val="006E59B4"/>
    <w:rsid w:val="006F0E7B"/>
    <w:rsid w:val="00724AF8"/>
    <w:rsid w:val="00753608"/>
    <w:rsid w:val="0078552F"/>
    <w:rsid w:val="007965A0"/>
    <w:rsid w:val="007A152A"/>
    <w:rsid w:val="007A41A2"/>
    <w:rsid w:val="007C5F68"/>
    <w:rsid w:val="007C72C5"/>
    <w:rsid w:val="007D476D"/>
    <w:rsid w:val="007D4AD2"/>
    <w:rsid w:val="007D7CFB"/>
    <w:rsid w:val="007E11C1"/>
    <w:rsid w:val="007E3709"/>
    <w:rsid w:val="0080426F"/>
    <w:rsid w:val="00804F78"/>
    <w:rsid w:val="00814A65"/>
    <w:rsid w:val="00821660"/>
    <w:rsid w:val="00825C30"/>
    <w:rsid w:val="008325AC"/>
    <w:rsid w:val="008348E1"/>
    <w:rsid w:val="008521B0"/>
    <w:rsid w:val="00870DBA"/>
    <w:rsid w:val="00871C2A"/>
    <w:rsid w:val="008771D0"/>
    <w:rsid w:val="00881441"/>
    <w:rsid w:val="00883AB8"/>
    <w:rsid w:val="00884A21"/>
    <w:rsid w:val="008914F5"/>
    <w:rsid w:val="008A2921"/>
    <w:rsid w:val="008B1D54"/>
    <w:rsid w:val="008B3925"/>
    <w:rsid w:val="008C019A"/>
    <w:rsid w:val="008C0DF3"/>
    <w:rsid w:val="008C112D"/>
    <w:rsid w:val="008C30C6"/>
    <w:rsid w:val="008C3958"/>
    <w:rsid w:val="008F32EA"/>
    <w:rsid w:val="008F4D7C"/>
    <w:rsid w:val="008F6C50"/>
    <w:rsid w:val="00903D31"/>
    <w:rsid w:val="00907862"/>
    <w:rsid w:val="00913DAC"/>
    <w:rsid w:val="00932D2F"/>
    <w:rsid w:val="00940F09"/>
    <w:rsid w:val="009429AF"/>
    <w:rsid w:val="009514F7"/>
    <w:rsid w:val="009532DA"/>
    <w:rsid w:val="00980451"/>
    <w:rsid w:val="009A54A9"/>
    <w:rsid w:val="009A7904"/>
    <w:rsid w:val="009B0065"/>
    <w:rsid w:val="009B16E5"/>
    <w:rsid w:val="009C2218"/>
    <w:rsid w:val="009C6DB1"/>
    <w:rsid w:val="009D7641"/>
    <w:rsid w:val="009E599B"/>
    <w:rsid w:val="009F42D8"/>
    <w:rsid w:val="009F6E19"/>
    <w:rsid w:val="00A029FB"/>
    <w:rsid w:val="00A305F0"/>
    <w:rsid w:val="00A41192"/>
    <w:rsid w:val="00A67F94"/>
    <w:rsid w:val="00A93CF9"/>
    <w:rsid w:val="00AA6A36"/>
    <w:rsid w:val="00AB1EE1"/>
    <w:rsid w:val="00AB62F0"/>
    <w:rsid w:val="00AC6AAF"/>
    <w:rsid w:val="00AE6E72"/>
    <w:rsid w:val="00AE7A94"/>
    <w:rsid w:val="00AF5C06"/>
    <w:rsid w:val="00B02E1D"/>
    <w:rsid w:val="00B11CF5"/>
    <w:rsid w:val="00B32C32"/>
    <w:rsid w:val="00B46574"/>
    <w:rsid w:val="00B56131"/>
    <w:rsid w:val="00B63575"/>
    <w:rsid w:val="00B64D2C"/>
    <w:rsid w:val="00B719ED"/>
    <w:rsid w:val="00B9320B"/>
    <w:rsid w:val="00BA37D5"/>
    <w:rsid w:val="00BA47CC"/>
    <w:rsid w:val="00BB0A0B"/>
    <w:rsid w:val="00BC232F"/>
    <w:rsid w:val="00BC4FEF"/>
    <w:rsid w:val="00BD4572"/>
    <w:rsid w:val="00BE21A7"/>
    <w:rsid w:val="00BE6CC4"/>
    <w:rsid w:val="00BE75A4"/>
    <w:rsid w:val="00C10608"/>
    <w:rsid w:val="00C14009"/>
    <w:rsid w:val="00C36506"/>
    <w:rsid w:val="00C653CD"/>
    <w:rsid w:val="00C73168"/>
    <w:rsid w:val="00C8590C"/>
    <w:rsid w:val="00CC2AC5"/>
    <w:rsid w:val="00CC31A0"/>
    <w:rsid w:val="00CF1C37"/>
    <w:rsid w:val="00CF43C1"/>
    <w:rsid w:val="00D0789D"/>
    <w:rsid w:val="00D1367A"/>
    <w:rsid w:val="00D210B9"/>
    <w:rsid w:val="00D308F5"/>
    <w:rsid w:val="00D32C13"/>
    <w:rsid w:val="00D32D1A"/>
    <w:rsid w:val="00D54B2A"/>
    <w:rsid w:val="00D74A20"/>
    <w:rsid w:val="00D84737"/>
    <w:rsid w:val="00DA42E3"/>
    <w:rsid w:val="00DA7DBA"/>
    <w:rsid w:val="00DB05E0"/>
    <w:rsid w:val="00DD4269"/>
    <w:rsid w:val="00DD6320"/>
    <w:rsid w:val="00DE3062"/>
    <w:rsid w:val="00DE3C3A"/>
    <w:rsid w:val="00DF5248"/>
    <w:rsid w:val="00E15868"/>
    <w:rsid w:val="00E15FB1"/>
    <w:rsid w:val="00E24C9D"/>
    <w:rsid w:val="00E3023C"/>
    <w:rsid w:val="00E42B87"/>
    <w:rsid w:val="00E6273D"/>
    <w:rsid w:val="00E634DC"/>
    <w:rsid w:val="00E6776C"/>
    <w:rsid w:val="00E7607C"/>
    <w:rsid w:val="00E77F55"/>
    <w:rsid w:val="00EA257B"/>
    <w:rsid w:val="00EB24F3"/>
    <w:rsid w:val="00EB2E26"/>
    <w:rsid w:val="00EB6C17"/>
    <w:rsid w:val="00ED5943"/>
    <w:rsid w:val="00EE1830"/>
    <w:rsid w:val="00EE3366"/>
    <w:rsid w:val="00EF4CAA"/>
    <w:rsid w:val="00F01352"/>
    <w:rsid w:val="00F03A83"/>
    <w:rsid w:val="00F11661"/>
    <w:rsid w:val="00F21DE8"/>
    <w:rsid w:val="00F322CE"/>
    <w:rsid w:val="00F57414"/>
    <w:rsid w:val="00F57FDA"/>
    <w:rsid w:val="00F855C0"/>
    <w:rsid w:val="00FA2D70"/>
    <w:rsid w:val="00FA7F0C"/>
    <w:rsid w:val="00FD037C"/>
    <w:rsid w:val="00FD7DC7"/>
    <w:rsid w:val="00FE272D"/>
    <w:rsid w:val="00FE4C1C"/>
    <w:rsid w:val="00FF1015"/>
    <w:rsid w:val="00FF1CE9"/>
    <w:rsid w:val="00FF1F14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06"/>
      <o:colormenu v:ext="edit" fillcolor="none" strokecolor="none" shadow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paragraph" w:styleId="Ttulo4">
    <w:name w:val="heading 4"/>
    <w:basedOn w:val="Normal"/>
    <w:link w:val="Ttulo4Car"/>
    <w:uiPriority w:val="9"/>
    <w:qFormat/>
    <w:rsid w:val="00EE3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E33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-uni">
    <w:name w:val="item-uni"/>
    <w:basedOn w:val="Fuentedeprrafopredeter"/>
    <w:rsid w:val="00EE3366"/>
  </w:style>
  <w:style w:type="table" w:styleId="Sombreadomedio2-nfasis5">
    <w:name w:val="Medium Shading 2 Accent 5"/>
    <w:basedOn w:val="Tablanormal"/>
    <w:uiPriority w:val="64"/>
    <w:rsid w:val="00B9320B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187A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ombreadomedio1-nfasis3">
    <w:name w:val="Medium Shading 1 Accent 3"/>
    <w:basedOn w:val="Tablanormal"/>
    <w:uiPriority w:val="63"/>
    <w:rsid w:val="007965A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116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Cuadrculaclara-nfasis5">
    <w:name w:val="Light Grid Accent 5"/>
    <w:basedOn w:val="Tablanormal"/>
    <w:uiPriority w:val="62"/>
    <w:rsid w:val="001279DD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6E02D1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B924-F834-4D50-B929-CA413835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2015-01-05T13:47:00Z</cp:lastPrinted>
  <dcterms:created xsi:type="dcterms:W3CDTF">2015-01-05T15:36:00Z</dcterms:created>
  <dcterms:modified xsi:type="dcterms:W3CDTF">2015-01-05T15:36:00Z</dcterms:modified>
</cp:coreProperties>
</file>